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46" w:rsidRPr="00A66D33" w:rsidRDefault="00502546" w:rsidP="00863C06">
      <w:pPr>
        <w:tabs>
          <w:tab w:val="left" w:pos="142"/>
        </w:tabs>
        <w:spacing w:before="120" w:after="120" w:line="240" w:lineRule="auto"/>
        <w:jc w:val="center"/>
        <w:rPr>
          <w:rFonts w:cs="Arial"/>
          <w:b/>
          <w:sz w:val="28"/>
          <w:szCs w:val="28"/>
        </w:rPr>
      </w:pPr>
      <w:r w:rsidRPr="00A66D33">
        <w:rPr>
          <w:rFonts w:cs="Arial"/>
          <w:b/>
          <w:sz w:val="28"/>
          <w:szCs w:val="28"/>
        </w:rPr>
        <w:t>Modello di Consenso Foto – Video</w:t>
      </w:r>
    </w:p>
    <w:p w:rsidR="00502546" w:rsidRDefault="00502546" w:rsidP="00863C06">
      <w:pPr>
        <w:spacing w:after="0"/>
        <w:rPr>
          <w:rFonts w:cs="Arial"/>
          <w:sz w:val="24"/>
          <w:szCs w:val="24"/>
        </w:rPr>
      </w:pPr>
      <w:r w:rsidRPr="00921BC7">
        <w:rPr>
          <w:rFonts w:cs="Arial"/>
          <w:sz w:val="24"/>
          <w:szCs w:val="24"/>
        </w:rPr>
        <w:t>Gent</w:t>
      </w:r>
      <w:r w:rsidR="00863C06">
        <w:rPr>
          <w:rFonts w:cs="Arial"/>
          <w:sz w:val="24"/>
          <w:szCs w:val="24"/>
        </w:rPr>
        <w:t xml:space="preserve">ile sig./sig.ra </w:t>
      </w:r>
      <w:proofErr w:type="spellStart"/>
      <w:r w:rsidR="00863C06">
        <w:rPr>
          <w:rFonts w:cs="Arial"/>
          <w:sz w:val="24"/>
          <w:szCs w:val="24"/>
        </w:rPr>
        <w:t>…………………………………………………………………………………………………</w:t>
      </w:r>
      <w:proofErr w:type="spellEnd"/>
      <w:r w:rsidR="00863C06">
        <w:rPr>
          <w:rFonts w:cs="Arial"/>
          <w:sz w:val="24"/>
          <w:szCs w:val="24"/>
        </w:rPr>
        <w:t>..</w:t>
      </w:r>
      <w:r>
        <w:rPr>
          <w:rFonts w:cs="Arial"/>
          <w:sz w:val="24"/>
          <w:szCs w:val="24"/>
        </w:rPr>
        <w:t>,</w:t>
      </w:r>
    </w:p>
    <w:p w:rsidR="00502546" w:rsidRDefault="00502546" w:rsidP="00863C06">
      <w:pPr>
        <w:spacing w:before="120" w:after="0"/>
        <w:jc w:val="both"/>
        <w:rPr>
          <w:rFonts w:cs="Arial"/>
          <w:sz w:val="24"/>
          <w:szCs w:val="24"/>
        </w:rPr>
      </w:pPr>
      <w:r w:rsidRPr="00921BC7">
        <w:rPr>
          <w:rFonts w:cs="Arial"/>
          <w:sz w:val="24"/>
          <w:szCs w:val="24"/>
        </w:rPr>
        <w:t xml:space="preserve">ai sensi e per gli effetti della normativa in materia di privacy e di diritto di immagine, è nostra intenzione effettuare delle foto/riprese video che la ritraggono. </w:t>
      </w:r>
    </w:p>
    <w:p w:rsidR="00502546" w:rsidRDefault="00502546" w:rsidP="00863C06">
      <w:pPr>
        <w:spacing w:before="120" w:after="0"/>
        <w:jc w:val="both"/>
        <w:rPr>
          <w:rFonts w:cs="Arial"/>
          <w:sz w:val="24"/>
          <w:szCs w:val="24"/>
        </w:rPr>
      </w:pPr>
      <w:r w:rsidRPr="00921BC7">
        <w:rPr>
          <w:rFonts w:cs="Arial"/>
          <w:sz w:val="24"/>
          <w:szCs w:val="24"/>
        </w:rPr>
        <w:t xml:space="preserve">Le immagini raccolte potranno essere: </w:t>
      </w:r>
    </w:p>
    <w:p w:rsidR="00502546" w:rsidRDefault="00502546" w:rsidP="00863C06">
      <w:pPr>
        <w:tabs>
          <w:tab w:val="left" w:pos="1560"/>
        </w:tabs>
        <w:spacing w:before="120" w:after="0"/>
        <w:jc w:val="both"/>
        <w:rPr>
          <w:rFonts w:cs="Arial"/>
          <w:sz w:val="24"/>
          <w:szCs w:val="24"/>
        </w:rPr>
      </w:pPr>
      <w:r w:rsidRPr="00921BC7">
        <w:rPr>
          <w:rFonts w:cs="Arial"/>
          <w:sz w:val="24"/>
          <w:szCs w:val="24"/>
        </w:rPr>
        <w:t xml:space="preserve">1. nell’iniziativa, quali ad esempio addetti all’elaborazione grafica, all’impaginazione alla stampa, nominati responsabili del trattamento;  comunicate, per le finalità strettamente strumentali alle iniziative, ai soli soggetti terzi coinvolti </w:t>
      </w:r>
    </w:p>
    <w:p w:rsidR="00502546" w:rsidRDefault="00502546" w:rsidP="00863C06">
      <w:pPr>
        <w:spacing w:before="120" w:after="0"/>
        <w:jc w:val="both"/>
        <w:rPr>
          <w:rFonts w:cs="Arial"/>
          <w:sz w:val="24"/>
          <w:szCs w:val="24"/>
        </w:rPr>
      </w:pPr>
      <w:r w:rsidRPr="00921BC7">
        <w:rPr>
          <w:rFonts w:cs="Arial"/>
          <w:sz w:val="24"/>
          <w:szCs w:val="24"/>
        </w:rPr>
        <w:t>2. pubblicati sul n</w:t>
      </w:r>
      <w:r w:rsidR="00863C06">
        <w:rPr>
          <w:rFonts w:cs="Arial"/>
          <w:sz w:val="24"/>
          <w:szCs w:val="24"/>
        </w:rPr>
        <w:t>o</w:t>
      </w:r>
      <w:r w:rsidRPr="00921BC7">
        <w:rPr>
          <w:rFonts w:cs="Arial"/>
          <w:sz w:val="24"/>
          <w:szCs w:val="24"/>
        </w:rPr>
        <w:t>s</w:t>
      </w:r>
      <w:r w:rsidR="00863C06">
        <w:rPr>
          <w:rFonts w:cs="Arial"/>
          <w:sz w:val="24"/>
          <w:szCs w:val="24"/>
        </w:rPr>
        <w:t>tro sito I</w:t>
      </w:r>
      <w:r w:rsidRPr="00921BC7">
        <w:rPr>
          <w:rFonts w:cs="Arial"/>
          <w:sz w:val="24"/>
          <w:szCs w:val="24"/>
        </w:rPr>
        <w:t xml:space="preserve">nternet e sui canali social nonché su riviste o testi realizzati allo scopo; </w:t>
      </w:r>
    </w:p>
    <w:p w:rsidR="00502546" w:rsidRDefault="00502546" w:rsidP="00863C06">
      <w:pPr>
        <w:tabs>
          <w:tab w:val="left" w:pos="1560"/>
        </w:tabs>
        <w:spacing w:before="120" w:after="0"/>
        <w:rPr>
          <w:rFonts w:cs="Arial"/>
          <w:sz w:val="24"/>
          <w:szCs w:val="24"/>
        </w:rPr>
      </w:pPr>
      <w:r w:rsidRPr="00921BC7">
        <w:rPr>
          <w:rFonts w:cs="Arial"/>
          <w:sz w:val="24"/>
          <w:szCs w:val="24"/>
        </w:rPr>
        <w:t xml:space="preserve">3. conservate per il tempo strettamente necessario al perseguimento delle suddette finalità. </w:t>
      </w:r>
    </w:p>
    <w:p w:rsidR="00502546" w:rsidRDefault="00502546" w:rsidP="00863C06">
      <w:pPr>
        <w:spacing w:before="120" w:after="0"/>
        <w:jc w:val="both"/>
        <w:rPr>
          <w:rFonts w:cs="Arial"/>
          <w:sz w:val="24"/>
          <w:szCs w:val="24"/>
        </w:rPr>
      </w:pPr>
      <w:r w:rsidRPr="00921BC7">
        <w:rPr>
          <w:rFonts w:cs="Arial"/>
          <w:sz w:val="24"/>
          <w:szCs w:val="24"/>
        </w:rPr>
        <w:t xml:space="preserve">L’autorizzazione al trattamento delle immagini raccolte è facoltativa, ma necessaria per il raggiungimento della finalità di cui sopra: si informa, inoltre, che la posa e l’utilizzo delle immagini sono da considerarsi effettuate in forma del tutto gratuita.  </w:t>
      </w:r>
    </w:p>
    <w:p w:rsidR="00502546" w:rsidRDefault="00502546" w:rsidP="00863C06">
      <w:pPr>
        <w:spacing w:before="120" w:after="0"/>
        <w:rPr>
          <w:rFonts w:cs="Arial"/>
          <w:sz w:val="24"/>
          <w:szCs w:val="24"/>
        </w:rPr>
      </w:pPr>
      <w:r w:rsidRPr="00921BC7">
        <w:rPr>
          <w:rFonts w:cs="Arial"/>
          <w:sz w:val="24"/>
          <w:szCs w:val="24"/>
        </w:rPr>
        <w:t xml:space="preserve">La struttura si impegna a non pregiudicare la dignità personale ed il decoro dei soggetti ripresi.   </w:t>
      </w:r>
    </w:p>
    <w:p w:rsidR="00502546" w:rsidRDefault="00502546" w:rsidP="00863C06">
      <w:pPr>
        <w:spacing w:before="120" w:after="0"/>
        <w:jc w:val="both"/>
        <w:rPr>
          <w:rFonts w:cs="Arial"/>
          <w:sz w:val="24"/>
          <w:szCs w:val="24"/>
        </w:rPr>
      </w:pPr>
      <w:r w:rsidRPr="00921BC7">
        <w:rPr>
          <w:rFonts w:cs="Arial"/>
          <w:sz w:val="24"/>
          <w:szCs w:val="24"/>
        </w:rPr>
        <w:t>Titolare del trattamento è FEDERAZIONE IITALIANA PA</w:t>
      </w:r>
      <w:r>
        <w:rPr>
          <w:rFonts w:cs="Arial"/>
          <w:sz w:val="24"/>
          <w:szCs w:val="24"/>
        </w:rPr>
        <w:t>LLAVOLO – COMITATO TERRITORIALE LIGURIA PONENTE</w:t>
      </w:r>
      <w:r w:rsidRPr="00921BC7">
        <w:rPr>
          <w:rFonts w:cs="Arial"/>
          <w:sz w:val="24"/>
          <w:szCs w:val="24"/>
        </w:rPr>
        <w:t xml:space="preserve">: per esercitare i </w:t>
      </w:r>
      <w:proofErr w:type="spellStart"/>
      <w:r w:rsidRPr="00921BC7">
        <w:rPr>
          <w:rFonts w:cs="Arial"/>
          <w:sz w:val="24"/>
          <w:szCs w:val="24"/>
        </w:rPr>
        <w:t>Vs</w:t>
      </w:r>
      <w:proofErr w:type="spellEnd"/>
      <w:r w:rsidRPr="00921BC7">
        <w:rPr>
          <w:rFonts w:cs="Arial"/>
          <w:sz w:val="24"/>
          <w:szCs w:val="24"/>
        </w:rPr>
        <w:t xml:space="preserve"> diritti (v. artt. 15-22, Reg. UE 2016/679) e avere qualsiasi informazione (anche su eventuali trasferimenti all’estero di foto/video) potete rivolgervi agli uffici amministrativi della struttura.  </w:t>
      </w:r>
    </w:p>
    <w:p w:rsidR="00502546" w:rsidRDefault="00502546" w:rsidP="00863C06">
      <w:pPr>
        <w:tabs>
          <w:tab w:val="left" w:pos="1560"/>
        </w:tabs>
        <w:spacing w:after="0"/>
        <w:jc w:val="both"/>
        <w:rPr>
          <w:rFonts w:cs="Arial"/>
          <w:sz w:val="24"/>
          <w:szCs w:val="24"/>
        </w:rPr>
      </w:pPr>
      <w:r w:rsidRPr="00921BC7">
        <w:rPr>
          <w:rFonts w:cs="Arial"/>
          <w:sz w:val="24"/>
          <w:szCs w:val="24"/>
        </w:rPr>
        <w:t>Dichiarazione di consenso Il/la sottoscritto/a ...................................</w:t>
      </w:r>
      <w:r>
        <w:rPr>
          <w:rFonts w:cs="Arial"/>
          <w:sz w:val="24"/>
          <w:szCs w:val="24"/>
        </w:rPr>
        <w:t xml:space="preserve">......... </w:t>
      </w:r>
      <w:r w:rsidRPr="00921BC7">
        <w:rPr>
          <w:rFonts w:cs="Arial"/>
          <w:sz w:val="24"/>
          <w:szCs w:val="24"/>
        </w:rPr>
        <w:t xml:space="preserve">, con la presente autorizza la scrivente a produrre e trattare foto/video per la finalità di cui sopra.  </w:t>
      </w:r>
    </w:p>
    <w:p w:rsidR="00502546" w:rsidRDefault="00863C06" w:rsidP="00863C06">
      <w:pPr>
        <w:spacing w:before="240" w:after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Data </w:t>
      </w:r>
      <w:proofErr w:type="spellStart"/>
      <w:r>
        <w:rPr>
          <w:rFonts w:cs="Arial"/>
          <w:sz w:val="24"/>
          <w:szCs w:val="24"/>
        </w:rPr>
        <w:t>………………………………………………</w:t>
      </w:r>
      <w:proofErr w:type="spellEnd"/>
      <w:r>
        <w:rPr>
          <w:rFonts w:cs="Arial"/>
          <w:sz w:val="24"/>
          <w:szCs w:val="24"/>
        </w:rPr>
        <w:t>.</w:t>
      </w:r>
      <w:r w:rsidR="00502546" w:rsidRPr="00921BC7">
        <w:rPr>
          <w:rFonts w:cs="Arial"/>
          <w:sz w:val="24"/>
          <w:szCs w:val="24"/>
        </w:rPr>
        <w:t xml:space="preserve">  </w:t>
      </w:r>
    </w:p>
    <w:p w:rsidR="00502546" w:rsidRPr="00921BC7" w:rsidRDefault="00863C06" w:rsidP="00863C06">
      <w:pPr>
        <w:spacing w:before="48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Firma </w:t>
      </w:r>
      <w:proofErr w:type="spellStart"/>
      <w:r>
        <w:rPr>
          <w:rFonts w:cs="Arial"/>
          <w:sz w:val="24"/>
          <w:szCs w:val="24"/>
        </w:rPr>
        <w:t>………………………………………………………………</w:t>
      </w:r>
      <w:proofErr w:type="spellEnd"/>
    </w:p>
    <w:p w:rsidR="00502546" w:rsidRDefault="00502546" w:rsidP="00502546">
      <w:pPr>
        <w:tabs>
          <w:tab w:val="center" w:pos="1985"/>
          <w:tab w:val="center" w:pos="7938"/>
        </w:tabs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75A3B" w:rsidRDefault="00502546" w:rsidP="00502546">
      <w:pPr>
        <w:tabs>
          <w:tab w:val="center" w:pos="1985"/>
          <w:tab w:val="center" w:pos="7938"/>
        </w:tabs>
        <w:spacing w:after="240" w:line="240" w:lineRule="auto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 xml:space="preserve">                                        </w:t>
      </w:r>
      <w:r w:rsidR="00DD3685" w:rsidRPr="00507749">
        <w:rPr>
          <w:rFonts w:ascii="Arial" w:hAnsi="Arial" w:cs="Arial"/>
          <w:b/>
          <w:i/>
          <w:szCs w:val="24"/>
        </w:rPr>
        <w:t xml:space="preserve">FIPAV – COMITATO TERRITORIALE LIGURIA </w:t>
      </w:r>
      <w:r w:rsidR="0041749E" w:rsidRPr="00507749">
        <w:rPr>
          <w:rFonts w:ascii="Arial" w:hAnsi="Arial" w:cs="Arial"/>
          <w:b/>
          <w:i/>
          <w:szCs w:val="24"/>
        </w:rPr>
        <w:t xml:space="preserve">PONENTE </w:t>
      </w:r>
    </w:p>
    <w:p w:rsidR="00F87BC4" w:rsidRDefault="00F87BC4" w:rsidP="00F87BC4">
      <w:pPr>
        <w:tabs>
          <w:tab w:val="center" w:pos="1985"/>
          <w:tab w:val="center" w:pos="7938"/>
        </w:tabs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2241A6">
        <w:rPr>
          <w:rFonts w:ascii="Arial" w:hAnsi="Arial" w:cs="Arial"/>
        </w:rPr>
        <w:t xml:space="preserve"> Presidente</w:t>
      </w:r>
    </w:p>
    <w:p w:rsidR="00863C06" w:rsidRDefault="00F87BC4" w:rsidP="00863C06">
      <w:pPr>
        <w:spacing w:after="120"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Matilde Falco</w:t>
      </w:r>
    </w:p>
    <w:p w:rsidR="00863C06" w:rsidRDefault="00863C06" w:rsidP="00863C06">
      <w:pPr>
        <w:spacing w:after="120" w:line="240" w:lineRule="auto"/>
        <w:jc w:val="center"/>
        <w:rPr>
          <w:rFonts w:ascii="Arial" w:hAnsi="Arial" w:cs="Arial"/>
          <w:b/>
          <w:i/>
        </w:rPr>
      </w:pPr>
    </w:p>
    <w:p w:rsidR="00502546" w:rsidRDefault="00863C06" w:rsidP="00863C06">
      <w:pPr>
        <w:spacing w:after="120"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SOCIETÀ</w:t>
      </w:r>
      <w:r w:rsidR="00502546">
        <w:rPr>
          <w:rFonts w:ascii="Arial" w:hAnsi="Arial" w:cs="Arial"/>
          <w:b/>
          <w:i/>
        </w:rPr>
        <w:t xml:space="preserve"> FIPAV DEMANDATA ALL’ORGANIZZAZIONE ELL’EVENT</w:t>
      </w:r>
      <w:r>
        <w:rPr>
          <w:rFonts w:ascii="Arial" w:hAnsi="Arial" w:cs="Arial"/>
          <w:b/>
          <w:i/>
        </w:rPr>
        <w:t>O</w:t>
      </w:r>
    </w:p>
    <w:p w:rsidR="00863C06" w:rsidRDefault="00863C06" w:rsidP="00502546">
      <w:pPr>
        <w:spacing w:after="120" w:line="240" w:lineRule="auto"/>
        <w:rPr>
          <w:rFonts w:ascii="Arial" w:hAnsi="Arial" w:cs="Arial"/>
          <w:b/>
          <w:i/>
        </w:rPr>
      </w:pPr>
    </w:p>
    <w:p w:rsidR="00863C06" w:rsidRPr="00A67E93" w:rsidRDefault="00863C06" w:rsidP="00A67E93">
      <w:pPr>
        <w:jc w:val="center"/>
      </w:pPr>
      <w:r>
        <w:rPr>
          <w:rFonts w:ascii="Arial" w:hAnsi="Arial" w:cs="Arial"/>
          <w:sz w:val="20"/>
        </w:rPr>
        <w:t>_____________________________________________________________________________________</w:t>
      </w:r>
    </w:p>
    <w:p w:rsidR="00863C06" w:rsidRDefault="00863C06" w:rsidP="00DD3685">
      <w:pPr>
        <w:spacing w:after="0" w:line="240" w:lineRule="auto"/>
        <w:jc w:val="center"/>
      </w:pPr>
    </w:p>
    <w:p w:rsidR="00F27F5A" w:rsidRPr="00DD3685" w:rsidRDefault="003718B3" w:rsidP="00DD3685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758190" cy="758190"/>
            <wp:effectExtent l="19050" t="0" r="3810" b="0"/>
            <wp:docPr id="8" name="Immagine 7" descr="Logo_fipav_liguria_pon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ipav_liguria_ponent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731" cy="75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7F5A" w:rsidRPr="00DD3685" w:rsidSect="00206714">
      <w:headerReference w:type="first" r:id="rId8"/>
      <w:pgSz w:w="11906" w:h="16838" w:code="9"/>
      <w:pgMar w:top="1134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114" w:rsidRDefault="007F4114" w:rsidP="001116A2">
      <w:pPr>
        <w:spacing w:after="0" w:line="240" w:lineRule="auto"/>
      </w:pPr>
      <w:r>
        <w:separator/>
      </w:r>
    </w:p>
  </w:endnote>
  <w:endnote w:type="continuationSeparator" w:id="0">
    <w:p w:rsidR="007F4114" w:rsidRDefault="007F4114" w:rsidP="00111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114" w:rsidRDefault="007F4114" w:rsidP="001116A2">
      <w:pPr>
        <w:spacing w:after="0" w:line="240" w:lineRule="auto"/>
      </w:pPr>
      <w:r>
        <w:separator/>
      </w:r>
    </w:p>
  </w:footnote>
  <w:footnote w:type="continuationSeparator" w:id="0">
    <w:p w:rsidR="007F4114" w:rsidRDefault="007F4114" w:rsidP="00111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Ind w:w="1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2F2" w:themeFill="background1" w:themeFillShade="F2"/>
      <w:tblLook w:val="0600"/>
    </w:tblPr>
    <w:tblGrid>
      <w:gridCol w:w="1134"/>
      <w:gridCol w:w="7796"/>
      <w:gridCol w:w="1134"/>
    </w:tblGrid>
    <w:tr w:rsidR="00863C06" w:rsidTr="001F12B0">
      <w:trPr>
        <w:trHeight w:val="854"/>
        <w:jc w:val="center"/>
      </w:trPr>
      <w:tc>
        <w:tcPr>
          <w:tcW w:w="1134" w:type="dxa"/>
          <w:shd w:val="clear" w:color="auto" w:fill="F2F2F2" w:themeFill="background1" w:themeFillShade="F2"/>
          <w:vAlign w:val="center"/>
        </w:tcPr>
        <w:p w:rsidR="00863C06" w:rsidRDefault="00863C06" w:rsidP="001F12B0">
          <w:pPr>
            <w:pStyle w:val="Intestazione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-19685</wp:posOffset>
                </wp:positionV>
                <wp:extent cx="689610" cy="647700"/>
                <wp:effectExtent l="19050" t="0" r="0" b="0"/>
                <wp:wrapNone/>
                <wp:docPr id="1" name="Immagine 9" descr="Logo_fipav_liguria_ponente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ipav_liguria_ponente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61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96" w:type="dxa"/>
          <w:shd w:val="clear" w:color="auto" w:fill="F2F2F2" w:themeFill="background1" w:themeFillShade="F2"/>
        </w:tcPr>
        <w:p w:rsidR="00863C06" w:rsidRPr="000B7660" w:rsidRDefault="00863C06" w:rsidP="001F12B0">
          <w:pPr>
            <w:pStyle w:val="Intestazione"/>
            <w:tabs>
              <w:tab w:val="clear" w:pos="4819"/>
              <w:tab w:val="clear" w:pos="9638"/>
            </w:tabs>
            <w:spacing w:before="60"/>
            <w:jc w:val="center"/>
            <w:rPr>
              <w:rFonts w:asciiTheme="majorHAnsi" w:hAnsiTheme="majorHAnsi" w:cs="Arial"/>
              <w:b/>
              <w:spacing w:val="20"/>
              <w:sz w:val="26"/>
              <w:szCs w:val="26"/>
            </w:rPr>
          </w:pPr>
          <w:r>
            <w:rPr>
              <w:rFonts w:asciiTheme="majorHAnsi" w:hAnsiTheme="majorHAnsi" w:cs="Arial"/>
              <w:b/>
              <w:spacing w:val="20"/>
              <w:sz w:val="26"/>
              <w:szCs w:val="26"/>
            </w:rPr>
            <w:t>FIPA</w:t>
          </w:r>
          <w:r w:rsidRPr="000B7660">
            <w:rPr>
              <w:rFonts w:asciiTheme="majorHAnsi" w:hAnsiTheme="majorHAnsi" w:cs="Arial"/>
              <w:b/>
              <w:spacing w:val="20"/>
              <w:sz w:val="26"/>
              <w:szCs w:val="26"/>
            </w:rPr>
            <w:t>V - FEDERAZIONE ITALIANA PALLAVOLO</w:t>
          </w:r>
        </w:p>
        <w:p w:rsidR="00863C06" w:rsidRPr="000B7660" w:rsidRDefault="00863C06" w:rsidP="001F12B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Theme="majorHAnsi" w:hAnsiTheme="majorHAnsi" w:cs="Arial"/>
              <w:b/>
              <w:spacing w:val="20"/>
              <w:sz w:val="24"/>
              <w:szCs w:val="24"/>
            </w:rPr>
          </w:pPr>
          <w:r w:rsidRPr="000B7660">
            <w:rPr>
              <w:rFonts w:asciiTheme="majorHAnsi" w:hAnsiTheme="majorHAnsi" w:cs="Arial"/>
              <w:b/>
              <w:spacing w:val="20"/>
              <w:sz w:val="24"/>
              <w:szCs w:val="24"/>
            </w:rPr>
            <w:t xml:space="preserve">COMITATO TERRITORIALE LIGURIA </w:t>
          </w:r>
          <w:r>
            <w:rPr>
              <w:rFonts w:asciiTheme="majorHAnsi" w:hAnsiTheme="majorHAnsi" w:cs="Arial"/>
              <w:b/>
              <w:spacing w:val="20"/>
              <w:sz w:val="24"/>
              <w:szCs w:val="24"/>
            </w:rPr>
            <w:t>PONENTE</w:t>
          </w:r>
        </w:p>
        <w:p w:rsidR="00863C06" w:rsidRPr="000B7660" w:rsidRDefault="00863C06" w:rsidP="001F12B0">
          <w:pPr>
            <w:pStyle w:val="Intestazione"/>
            <w:jc w:val="center"/>
            <w:rPr>
              <w:rFonts w:asciiTheme="majorHAnsi" w:hAnsiTheme="majorHAnsi" w:cs="Arial"/>
              <w:b/>
              <w:sz w:val="20"/>
            </w:rPr>
          </w:pPr>
          <w:r w:rsidRPr="000B7660">
            <w:rPr>
              <w:rFonts w:asciiTheme="majorHAnsi" w:hAnsiTheme="majorHAnsi" w:cs="Arial"/>
              <w:b/>
              <w:sz w:val="20"/>
            </w:rPr>
            <w:t>Via Montenotte 2/2 c/o C.O.N.I. - 17100 SAVONA - tel. e fax: 019.853084</w:t>
          </w:r>
        </w:p>
        <w:p w:rsidR="00863C06" w:rsidRPr="000B7660" w:rsidRDefault="00863C06" w:rsidP="001F12B0">
          <w:pPr>
            <w:pStyle w:val="Intestazione"/>
            <w:tabs>
              <w:tab w:val="clear" w:pos="4819"/>
              <w:tab w:val="clear" w:pos="9638"/>
            </w:tabs>
            <w:spacing w:after="60"/>
            <w:ind w:left="38"/>
            <w:jc w:val="center"/>
            <w:rPr>
              <w:rFonts w:asciiTheme="majorHAnsi" w:hAnsiTheme="majorHAnsi" w:cs="Arial"/>
              <w:b/>
              <w:i/>
            </w:rPr>
          </w:pPr>
          <w:hyperlink r:id="rId2" w:history="1">
            <w:r w:rsidRPr="00D463AA">
              <w:rPr>
                <w:rStyle w:val="Collegamentoipertestuale"/>
                <w:rFonts w:asciiTheme="majorHAnsi" w:hAnsiTheme="majorHAnsi" w:cs="Arial"/>
                <w:i/>
                <w:sz w:val="18"/>
              </w:rPr>
              <w:t>http://www.fipavliguriaponente.it</w:t>
            </w:r>
          </w:hyperlink>
          <w:r w:rsidRPr="000B7660">
            <w:rPr>
              <w:rFonts w:asciiTheme="majorHAnsi" w:hAnsiTheme="majorHAnsi"/>
              <w:i/>
            </w:rPr>
            <w:t xml:space="preserve"> - </w:t>
          </w:r>
          <w:hyperlink r:id="rId3" w:history="1">
            <w:r w:rsidRPr="000B7660">
              <w:rPr>
                <w:rStyle w:val="Collegamentoipertestuale"/>
                <w:rFonts w:asciiTheme="majorHAnsi" w:hAnsiTheme="majorHAnsi" w:cs="Arial"/>
                <w:i/>
                <w:sz w:val="18"/>
              </w:rPr>
              <w:t>ponente@federvolley.it</w:t>
            </w:r>
          </w:hyperlink>
        </w:p>
      </w:tc>
      <w:tc>
        <w:tcPr>
          <w:tcW w:w="1134" w:type="dxa"/>
          <w:shd w:val="clear" w:color="auto" w:fill="F2F2F2" w:themeFill="background1" w:themeFillShade="F2"/>
          <w:vAlign w:val="center"/>
        </w:tcPr>
        <w:p w:rsidR="00863C06" w:rsidRDefault="00863C06" w:rsidP="001F12B0">
          <w:pPr>
            <w:pStyle w:val="Intestazione"/>
            <w:tabs>
              <w:tab w:val="clear" w:pos="4819"/>
              <w:tab w:val="clear" w:pos="9638"/>
            </w:tabs>
            <w:spacing w:before="60"/>
            <w:jc w:val="center"/>
            <w:rPr>
              <w:rFonts w:asciiTheme="majorHAnsi" w:hAnsiTheme="majorHAnsi" w:cs="Arial"/>
              <w:b/>
              <w:spacing w:val="20"/>
              <w:sz w:val="26"/>
              <w:szCs w:val="26"/>
            </w:rPr>
          </w:pPr>
          <w:r>
            <w:rPr>
              <w:rFonts w:asciiTheme="majorHAnsi" w:hAnsiTheme="majorHAnsi" w:cs="Arial"/>
              <w:b/>
              <w:noProof/>
              <w:spacing w:val="20"/>
              <w:sz w:val="26"/>
              <w:szCs w:val="26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-38100</wp:posOffset>
                </wp:positionV>
                <wp:extent cx="683895" cy="711835"/>
                <wp:effectExtent l="19050" t="0" r="1905" b="0"/>
                <wp:wrapNone/>
                <wp:docPr id="4" name="Immagine 3" descr="Logo_FIPA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IPAV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895" cy="711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D72DA6" w:rsidRPr="00D72DA6" w:rsidRDefault="00D72DA6" w:rsidP="00D72DA6">
    <w:pPr>
      <w:pStyle w:val="Intestazione"/>
      <w:widowControl w:val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11954"/>
    <w:multiLevelType w:val="hybridMultilevel"/>
    <w:tmpl w:val="CD641C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E09DC"/>
    <w:rsid w:val="001116A2"/>
    <w:rsid w:val="00174FFD"/>
    <w:rsid w:val="001970DB"/>
    <w:rsid w:val="001C4486"/>
    <w:rsid w:val="00206714"/>
    <w:rsid w:val="002241A6"/>
    <w:rsid w:val="002706CA"/>
    <w:rsid w:val="00277F7B"/>
    <w:rsid w:val="002E09DC"/>
    <w:rsid w:val="002F3D8A"/>
    <w:rsid w:val="003351C9"/>
    <w:rsid w:val="003718B3"/>
    <w:rsid w:val="00387738"/>
    <w:rsid w:val="0041749E"/>
    <w:rsid w:val="0046633D"/>
    <w:rsid w:val="0047263A"/>
    <w:rsid w:val="004C6F85"/>
    <w:rsid w:val="00502546"/>
    <w:rsid w:val="00504B41"/>
    <w:rsid w:val="00507749"/>
    <w:rsid w:val="0051049A"/>
    <w:rsid w:val="00563ED5"/>
    <w:rsid w:val="0065690B"/>
    <w:rsid w:val="006A01D4"/>
    <w:rsid w:val="006D51BB"/>
    <w:rsid w:val="006E23E4"/>
    <w:rsid w:val="00774064"/>
    <w:rsid w:val="007F4114"/>
    <w:rsid w:val="00803E81"/>
    <w:rsid w:val="00847E19"/>
    <w:rsid w:val="00863C06"/>
    <w:rsid w:val="00867067"/>
    <w:rsid w:val="0089411C"/>
    <w:rsid w:val="008B6528"/>
    <w:rsid w:val="0094280E"/>
    <w:rsid w:val="00943A4E"/>
    <w:rsid w:val="00960908"/>
    <w:rsid w:val="0096285F"/>
    <w:rsid w:val="009B13EF"/>
    <w:rsid w:val="009E520F"/>
    <w:rsid w:val="009E528B"/>
    <w:rsid w:val="009E7F33"/>
    <w:rsid w:val="00A243FC"/>
    <w:rsid w:val="00A67E93"/>
    <w:rsid w:val="00A97610"/>
    <w:rsid w:val="00AE6ED5"/>
    <w:rsid w:val="00B40048"/>
    <w:rsid w:val="00B55AF8"/>
    <w:rsid w:val="00B60823"/>
    <w:rsid w:val="00B92AAC"/>
    <w:rsid w:val="00BA5833"/>
    <w:rsid w:val="00BA7141"/>
    <w:rsid w:val="00BB2E6E"/>
    <w:rsid w:val="00BB6670"/>
    <w:rsid w:val="00BD72F9"/>
    <w:rsid w:val="00C13BF7"/>
    <w:rsid w:val="00C75A3B"/>
    <w:rsid w:val="00CC2CB2"/>
    <w:rsid w:val="00CF2220"/>
    <w:rsid w:val="00D33E3F"/>
    <w:rsid w:val="00D42B6B"/>
    <w:rsid w:val="00D50669"/>
    <w:rsid w:val="00D50D53"/>
    <w:rsid w:val="00D72DA6"/>
    <w:rsid w:val="00DC6049"/>
    <w:rsid w:val="00DD3685"/>
    <w:rsid w:val="00DD77DD"/>
    <w:rsid w:val="00E06712"/>
    <w:rsid w:val="00E06E48"/>
    <w:rsid w:val="00E50FEA"/>
    <w:rsid w:val="00E607C6"/>
    <w:rsid w:val="00E81313"/>
    <w:rsid w:val="00F27F5A"/>
    <w:rsid w:val="00F8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6528"/>
  </w:style>
  <w:style w:type="paragraph" w:styleId="Titolo1">
    <w:name w:val="heading 1"/>
    <w:basedOn w:val="Normale"/>
    <w:next w:val="Normale"/>
    <w:link w:val="Titolo1Carattere"/>
    <w:uiPriority w:val="9"/>
    <w:qFormat/>
    <w:rsid w:val="00111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16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116A2"/>
  </w:style>
  <w:style w:type="paragraph" w:styleId="Pidipagina">
    <w:name w:val="footer"/>
    <w:basedOn w:val="Normale"/>
    <w:link w:val="PidipaginaCarattere"/>
    <w:uiPriority w:val="99"/>
    <w:unhideWhenUsed/>
    <w:rsid w:val="001116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16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16A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11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111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1116A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B2E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116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16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116A2"/>
  </w:style>
  <w:style w:type="paragraph" w:styleId="Pidipagina">
    <w:name w:val="footer"/>
    <w:basedOn w:val="Normale"/>
    <w:link w:val="PidipaginaCarattere"/>
    <w:uiPriority w:val="99"/>
    <w:unhideWhenUsed/>
    <w:rsid w:val="001116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16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16A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11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111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1116A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B2E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vona@federvolley.it" TargetMode="External"/><Relationship Id="rId2" Type="http://schemas.openxmlformats.org/officeDocument/2006/relationships/hyperlink" Target="file:///C:\areaprotetta\download\www.fipavsavona.it" TargetMode="External"/><Relationship Id="rId1" Type="http://schemas.openxmlformats.org/officeDocument/2006/relationships/image" Target="media/image2.gif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chivio\Dropbox\intestazione_fipav_terr_ponen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intestazione_fipav_terr_ponente.dotx</Template>
  <TotalTime>15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Archivio</dc:creator>
  <cp:lastModifiedBy>Mauro Polliotto</cp:lastModifiedBy>
  <cp:revision>3</cp:revision>
  <dcterms:created xsi:type="dcterms:W3CDTF">2018-11-04T11:28:00Z</dcterms:created>
  <dcterms:modified xsi:type="dcterms:W3CDTF">2019-08-08T16:40:00Z</dcterms:modified>
</cp:coreProperties>
</file>